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  <w:bookmarkStart w:id="0" w:name="_GoBack"/>
      <w:bookmarkEnd w:id="0"/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67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Ind w:w="0" w:type="dxa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/>
    <w:sectPr>
      <w:footerReference w:type="default" r:id="rId2"/>
      <w:pgSz w:w="11906" w:h="16838"/>
      <w:pgMar w:top="1440" w:right="1134" w:bottom="1440" w:left="1418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806419442"/>
    </w:sdtPr>
    <w:sdtContent>
      <w:p>
        <w:pPr>
          <w:pStyle w:val="33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67">
    <w:name w:val="Body Text Indent"/>
    <w:qFormat/>
    <w:next w:val="17"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6</Pages>
  <Words>0</Words>
  <Characters>645</Characters>
  <Lines>0</Lines>
  <Paragraphs>58</Paragraphs>
  <CharactersWithSpaces>860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2024-05-24T07:40:18Z</dcterms:created>
  <dcterms:modified xsi:type="dcterms:W3CDTF">2024-05-24T07:41:12Z</dcterms:modified>
</cp:coreProperties>
</file>