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    报    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  <w:r>
        <w:rPr>
          <w:rFonts w:ascii="Times New Roman" w:cs="Times New Roman" w:hAnsi="Times New Roman"/>
          <w:sz w:val="32"/>
        </w:rPr>
        <w:t xml:space="preserve"> 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Chars="1100" w:firstLine="3520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 写 基 本 信 息 注 意 事 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67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rPr>
          <w:cantSplit/>
          <w:trHeight w:val="602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cantSplit/>
          <w:trHeight w:val="460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Ind w:w="108" w:type="dxa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646338376"/>
    </w:sdtPr>
    <w:sdtContent>
      <w:p>
        <w:pPr>
          <w:pStyle w:val="33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33">
    <w:name w:val="footer"/>
    <w:qFormat/>
    <w:next w:val="17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67">
    <w:name w:val="Body Text Indent"/>
    <w:qFormat/>
    <w:next w:val="15"/>
    <w:pPr>
      <w:widowControl w:val="0"/>
      <w:adjustRightInd w:val="0"/>
      <w:jc w:val="both"/>
      <w:textAlignment w:val="baseline"/>
    </w:pPr>
    <w:rPr>
      <w:rFonts w:ascii="黑体" w:eastAsia="黑体" w:cs="Arial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6</Pages>
  <Words>0</Words>
  <Characters>646</Characters>
  <Lines>0</Lines>
  <Paragraphs>60</Paragraphs>
  <CharactersWithSpaces>862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1</cp:revision>
  <dcterms:created xsi:type="dcterms:W3CDTF">2023-06-21T10:18:58Z</dcterms:created>
  <dcterms:modified xsi:type="dcterms:W3CDTF">2023-06-21T10:20:24Z</dcterms:modified>
</cp:coreProperties>
</file>