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690C">
      <w:pPr>
        <w:adjustRightInd w:val="0"/>
        <w:spacing w:line="400" w:lineRule="atLeas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</w:t>
      </w:r>
      <w:r>
        <w:rPr>
          <w:rFonts w:ascii="宋体" w:hAnsi="宋体" w:eastAsia="宋体" w:cs="Times New Roman"/>
          <w:b/>
          <w:sz w:val="36"/>
          <w:szCs w:val="36"/>
        </w:rPr>
        <w:t xml:space="preserve">补充提交投诉材料通知书  </w:t>
      </w:r>
    </w:p>
    <w:p w14:paraId="7C9E4C77">
      <w:pPr>
        <w:adjustRightInd w:val="0"/>
        <w:spacing w:line="4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 xml:space="preserve">                    </w:t>
      </w:r>
      <w:bookmarkStart w:id="0" w:name="_GoBack"/>
      <w:r>
        <w:rPr>
          <w:rFonts w:hint="eastAsia" w:ascii="Times New Roman" w:hAnsi="仿宋" w:eastAsia="仿宋" w:cs="Times New Roman"/>
          <w:kern w:val="0"/>
          <w:sz w:val="32"/>
          <w:szCs w:val="32"/>
          <w:lang w:eastAsia="zh-CN"/>
        </w:rPr>
        <w:t>京</w:t>
      </w:r>
      <w:r>
        <w:rPr>
          <w:rFonts w:ascii="Times New Roman" w:hAnsi="仿宋" w:eastAsia="仿宋" w:cs="Times New Roman"/>
          <w:kern w:val="0"/>
          <w:sz w:val="32"/>
          <w:szCs w:val="32"/>
        </w:rPr>
        <w:t>朝司补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[2025]</w:t>
      </w:r>
      <w:r>
        <w:rPr>
          <w:rFonts w:hint="eastAsia" w:ascii="Times New Roman" w:hAnsi="仿宋" w:eastAsia="仿宋" w:cs="Times New Roman"/>
          <w:kern w:val="0"/>
          <w:sz w:val="32"/>
          <w:szCs w:val="32"/>
          <w:highlight w:val="none"/>
          <w:lang w:val="en-US" w:eastAsia="zh-CN"/>
        </w:rPr>
        <w:t>016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号</w:t>
      </w:r>
      <w:bookmarkEnd w:id="0"/>
    </w:p>
    <w:p w14:paraId="2AB77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罗权亮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52D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您的举报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司法行政机关律师和律师事务所投诉处理办法（试行）》第九条“投诉人应当提交下列材料：（一）投诉人姓名（名称）、身份证明、联系方式；（二）被投诉人姓名（名称）、联系方式；（三）投诉请求、投诉事由；（四）证据材料。委托他人代为投诉的，除需提供上述投诉材料外，还应当提供授权委托书原件以及受托人身份证明。受托人为律师的，应当同时提交律师执业证书复印件。”第十三条第二款“对投诉材料不齐备的，应当一次性告知投诉人在规定时间内做出补充。投诉人补充投诉材料的，以收到最后补充材料之日起计算时限。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向您告知以下三点：</w:t>
      </w:r>
    </w:p>
    <w:p w14:paraId="420E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经查询北京市司法局律师管理系统，您投诉的北京吴少博律师事务所（下称吴少博所），现已更名为：北京翰汇律师事务所（下称翰汇所），请知悉。</w:t>
      </w:r>
    </w:p>
    <w:p w14:paraId="5C694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二、投诉人身份：（1）若投诉人仅为罗权亮您本人，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请向我局提交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：符合格式要求的投诉书（落款处须投诉人，即您本人亲笔签名）、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投诉人（即您本人）身份证复印件、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证明投诉事项的相关证据材料等；（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若投诉人为罗权亮、罗文清、聂世武、聂应德四人，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请向我局提交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：符合格式要求的投诉书（落款处须四投诉人亲笔签名）、四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投诉人身份证复印件、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证明投诉事项的相关证据材料等（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委托他人代为投诉的，除需提供上述投诉材料外，还应当提供授权委托书原件以及受托人身份证明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复印件）；（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若投诉人为广东省红湖农场4300多名联名上访职工，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请向我局提交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：4300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名上访人亲笔签名的投诉书，4300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名上访人身份证复印件；如4300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名上访人委托他人处理本次投诉事宜，还须提交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4300多名上访人亲笔签名的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授权委托书原件，受托人身份证明复印件。</w:t>
      </w:r>
    </w:p>
    <w:p w14:paraId="4CC55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三、被投诉人身份：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查询北京市司法局律师管理系统，张凯律师现为翰汇所（原吴少博所）执业律师，未查询到卢安东、刘国辉、史敏三人为翰汇所（原吴少博所）执业律师的信息。请进一步明确被投诉人及被投诉人的具体身份，即是翰汇所（原吴少博所）执业律师？还是该所的行政工作人员？还是其他？</w:t>
      </w:r>
    </w:p>
    <w:p w14:paraId="2AB73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请按照上述告知内容，于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2025年2月28日前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提供相应材料。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逾期不予提供的，我局将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</w:rPr>
        <w:t>据《北京市司法行政机关律师和律师事务所投诉处理办法（试行）》第十条第（四）项“投诉事项不具体、不明确且未提供相关证据，经告知后仍未能补充的”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规定，不予受理。</w:t>
      </w:r>
    </w:p>
    <w:p w14:paraId="6C580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：授权委托书格式参考模板、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投诉书格式参考模板</w:t>
      </w:r>
    </w:p>
    <w:p w14:paraId="69C49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律师工作科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65000518</w:t>
      </w:r>
    </w:p>
    <w:p w14:paraId="36BAD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</w:t>
      </w:r>
    </w:p>
    <w:p w14:paraId="7D38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　　　　　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北京市朝阳区司法局</w:t>
      </w:r>
    </w:p>
    <w:p w14:paraId="21530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6B7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442A"/>
    <w:rsid w:val="00003D48"/>
    <w:rsid w:val="00004EC0"/>
    <w:rsid w:val="00005394"/>
    <w:rsid w:val="0000552C"/>
    <w:rsid w:val="00006C87"/>
    <w:rsid w:val="00006E8E"/>
    <w:rsid w:val="00007531"/>
    <w:rsid w:val="00014189"/>
    <w:rsid w:val="00014F76"/>
    <w:rsid w:val="00016E51"/>
    <w:rsid w:val="00020894"/>
    <w:rsid w:val="00021F03"/>
    <w:rsid w:val="00022B81"/>
    <w:rsid w:val="00023CC4"/>
    <w:rsid w:val="000260DC"/>
    <w:rsid w:val="000277D1"/>
    <w:rsid w:val="00031919"/>
    <w:rsid w:val="00031FD6"/>
    <w:rsid w:val="00032C13"/>
    <w:rsid w:val="00034A7B"/>
    <w:rsid w:val="00034BBD"/>
    <w:rsid w:val="00035C30"/>
    <w:rsid w:val="0003650E"/>
    <w:rsid w:val="000365C0"/>
    <w:rsid w:val="00036A79"/>
    <w:rsid w:val="00037FC7"/>
    <w:rsid w:val="0004012B"/>
    <w:rsid w:val="00040CB5"/>
    <w:rsid w:val="0004550D"/>
    <w:rsid w:val="00050309"/>
    <w:rsid w:val="00051D57"/>
    <w:rsid w:val="00053A73"/>
    <w:rsid w:val="0005537F"/>
    <w:rsid w:val="000603F0"/>
    <w:rsid w:val="00060F86"/>
    <w:rsid w:val="00061EEF"/>
    <w:rsid w:val="00067C1B"/>
    <w:rsid w:val="00070458"/>
    <w:rsid w:val="00071098"/>
    <w:rsid w:val="000725C9"/>
    <w:rsid w:val="0007269A"/>
    <w:rsid w:val="00073DFA"/>
    <w:rsid w:val="00074938"/>
    <w:rsid w:val="00077AC0"/>
    <w:rsid w:val="000829A0"/>
    <w:rsid w:val="00082E97"/>
    <w:rsid w:val="00083296"/>
    <w:rsid w:val="00084B66"/>
    <w:rsid w:val="000852E8"/>
    <w:rsid w:val="00087440"/>
    <w:rsid w:val="000875E6"/>
    <w:rsid w:val="000902CF"/>
    <w:rsid w:val="00095C1A"/>
    <w:rsid w:val="00096111"/>
    <w:rsid w:val="00097CC6"/>
    <w:rsid w:val="00097EAE"/>
    <w:rsid w:val="000A056B"/>
    <w:rsid w:val="000A0597"/>
    <w:rsid w:val="000A0790"/>
    <w:rsid w:val="000A3310"/>
    <w:rsid w:val="000A4BEE"/>
    <w:rsid w:val="000A672F"/>
    <w:rsid w:val="000B5C4B"/>
    <w:rsid w:val="000C0F9C"/>
    <w:rsid w:val="000C4350"/>
    <w:rsid w:val="000D0524"/>
    <w:rsid w:val="000D2077"/>
    <w:rsid w:val="000D214D"/>
    <w:rsid w:val="000D25B1"/>
    <w:rsid w:val="000D476B"/>
    <w:rsid w:val="000D590E"/>
    <w:rsid w:val="000D5D33"/>
    <w:rsid w:val="000D6FCF"/>
    <w:rsid w:val="000E0234"/>
    <w:rsid w:val="000E1EF9"/>
    <w:rsid w:val="000E2218"/>
    <w:rsid w:val="000E2D84"/>
    <w:rsid w:val="000E2E25"/>
    <w:rsid w:val="000E2F02"/>
    <w:rsid w:val="000E4013"/>
    <w:rsid w:val="000E4C1E"/>
    <w:rsid w:val="000E6427"/>
    <w:rsid w:val="000E7F2C"/>
    <w:rsid w:val="000F0714"/>
    <w:rsid w:val="000F2AB8"/>
    <w:rsid w:val="000F2DD2"/>
    <w:rsid w:val="000F311A"/>
    <w:rsid w:val="000F7757"/>
    <w:rsid w:val="00101219"/>
    <w:rsid w:val="0010257B"/>
    <w:rsid w:val="00102803"/>
    <w:rsid w:val="00103022"/>
    <w:rsid w:val="00104EC6"/>
    <w:rsid w:val="00105129"/>
    <w:rsid w:val="00105E65"/>
    <w:rsid w:val="00106E63"/>
    <w:rsid w:val="001112CA"/>
    <w:rsid w:val="001114F0"/>
    <w:rsid w:val="00111E4E"/>
    <w:rsid w:val="00112DDF"/>
    <w:rsid w:val="0011576B"/>
    <w:rsid w:val="00115DAB"/>
    <w:rsid w:val="00116E7F"/>
    <w:rsid w:val="001178F1"/>
    <w:rsid w:val="001204E8"/>
    <w:rsid w:val="00120951"/>
    <w:rsid w:val="00120A2C"/>
    <w:rsid w:val="00120E4D"/>
    <w:rsid w:val="00122542"/>
    <w:rsid w:val="00123310"/>
    <w:rsid w:val="00125799"/>
    <w:rsid w:val="00126662"/>
    <w:rsid w:val="00126869"/>
    <w:rsid w:val="00130556"/>
    <w:rsid w:val="00130E66"/>
    <w:rsid w:val="001313AC"/>
    <w:rsid w:val="0013148D"/>
    <w:rsid w:val="001336CB"/>
    <w:rsid w:val="001364F4"/>
    <w:rsid w:val="00136E52"/>
    <w:rsid w:val="00143C1D"/>
    <w:rsid w:val="00145EF7"/>
    <w:rsid w:val="001478F6"/>
    <w:rsid w:val="00147B0B"/>
    <w:rsid w:val="00151066"/>
    <w:rsid w:val="001545F4"/>
    <w:rsid w:val="0015573C"/>
    <w:rsid w:val="00155FCE"/>
    <w:rsid w:val="001561B1"/>
    <w:rsid w:val="00156B71"/>
    <w:rsid w:val="00156C18"/>
    <w:rsid w:val="00156E49"/>
    <w:rsid w:val="001626D9"/>
    <w:rsid w:val="0016323F"/>
    <w:rsid w:val="00167202"/>
    <w:rsid w:val="00167B82"/>
    <w:rsid w:val="00167FE5"/>
    <w:rsid w:val="00170418"/>
    <w:rsid w:val="00172CA0"/>
    <w:rsid w:val="00173A88"/>
    <w:rsid w:val="00173B0E"/>
    <w:rsid w:val="00174CDD"/>
    <w:rsid w:val="00175782"/>
    <w:rsid w:val="001757F3"/>
    <w:rsid w:val="0017762B"/>
    <w:rsid w:val="00177B68"/>
    <w:rsid w:val="00177D4A"/>
    <w:rsid w:val="00181287"/>
    <w:rsid w:val="00184CCC"/>
    <w:rsid w:val="001861F8"/>
    <w:rsid w:val="00195ACB"/>
    <w:rsid w:val="00197BF9"/>
    <w:rsid w:val="001A2725"/>
    <w:rsid w:val="001A2CEF"/>
    <w:rsid w:val="001A4CC2"/>
    <w:rsid w:val="001B48F7"/>
    <w:rsid w:val="001B69E9"/>
    <w:rsid w:val="001B6FF2"/>
    <w:rsid w:val="001C0A2E"/>
    <w:rsid w:val="001C2458"/>
    <w:rsid w:val="001C439D"/>
    <w:rsid w:val="001C52CD"/>
    <w:rsid w:val="001C55EF"/>
    <w:rsid w:val="001D0BDA"/>
    <w:rsid w:val="001D0CFE"/>
    <w:rsid w:val="001D127A"/>
    <w:rsid w:val="001D1D7E"/>
    <w:rsid w:val="001D2EDA"/>
    <w:rsid w:val="001D5FF6"/>
    <w:rsid w:val="001D7E8F"/>
    <w:rsid w:val="001E0D98"/>
    <w:rsid w:val="001E231B"/>
    <w:rsid w:val="001E32AB"/>
    <w:rsid w:val="001E41E9"/>
    <w:rsid w:val="001E43E4"/>
    <w:rsid w:val="001E64E1"/>
    <w:rsid w:val="001E6812"/>
    <w:rsid w:val="001E7AE7"/>
    <w:rsid w:val="001E7E4F"/>
    <w:rsid w:val="001F04A7"/>
    <w:rsid w:val="001F24AC"/>
    <w:rsid w:val="001F4C4E"/>
    <w:rsid w:val="001F623C"/>
    <w:rsid w:val="001F72AA"/>
    <w:rsid w:val="001F7775"/>
    <w:rsid w:val="001F7FDF"/>
    <w:rsid w:val="00200597"/>
    <w:rsid w:val="00205F9D"/>
    <w:rsid w:val="00207A0F"/>
    <w:rsid w:val="00210595"/>
    <w:rsid w:val="00210663"/>
    <w:rsid w:val="00211E2E"/>
    <w:rsid w:val="00212BD0"/>
    <w:rsid w:val="00213222"/>
    <w:rsid w:val="0021526C"/>
    <w:rsid w:val="0021679B"/>
    <w:rsid w:val="00221943"/>
    <w:rsid w:val="00221B31"/>
    <w:rsid w:val="00227182"/>
    <w:rsid w:val="00227F1E"/>
    <w:rsid w:val="002324DB"/>
    <w:rsid w:val="00232C9A"/>
    <w:rsid w:val="0023327E"/>
    <w:rsid w:val="0023393C"/>
    <w:rsid w:val="00233E9E"/>
    <w:rsid w:val="00240653"/>
    <w:rsid w:val="00243285"/>
    <w:rsid w:val="00244DD3"/>
    <w:rsid w:val="00245954"/>
    <w:rsid w:val="00245B06"/>
    <w:rsid w:val="00245ECB"/>
    <w:rsid w:val="00246989"/>
    <w:rsid w:val="00246ECD"/>
    <w:rsid w:val="00247CEB"/>
    <w:rsid w:val="002514E4"/>
    <w:rsid w:val="002529C7"/>
    <w:rsid w:val="0025379D"/>
    <w:rsid w:val="00254BD6"/>
    <w:rsid w:val="00254C2E"/>
    <w:rsid w:val="00254FAB"/>
    <w:rsid w:val="002577FC"/>
    <w:rsid w:val="00262B76"/>
    <w:rsid w:val="00263759"/>
    <w:rsid w:val="0026547F"/>
    <w:rsid w:val="0026632E"/>
    <w:rsid w:val="002666F3"/>
    <w:rsid w:val="00270EBA"/>
    <w:rsid w:val="00272B45"/>
    <w:rsid w:val="00280600"/>
    <w:rsid w:val="00280995"/>
    <w:rsid w:val="00282F7A"/>
    <w:rsid w:val="00283995"/>
    <w:rsid w:val="0028594B"/>
    <w:rsid w:val="00285ABF"/>
    <w:rsid w:val="00287560"/>
    <w:rsid w:val="00290246"/>
    <w:rsid w:val="00290251"/>
    <w:rsid w:val="00290742"/>
    <w:rsid w:val="00292B8E"/>
    <w:rsid w:val="00293BE2"/>
    <w:rsid w:val="002948D9"/>
    <w:rsid w:val="00297B74"/>
    <w:rsid w:val="002A2A8C"/>
    <w:rsid w:val="002A480A"/>
    <w:rsid w:val="002A777B"/>
    <w:rsid w:val="002B0D8A"/>
    <w:rsid w:val="002B1213"/>
    <w:rsid w:val="002B2156"/>
    <w:rsid w:val="002B2E3B"/>
    <w:rsid w:val="002B3012"/>
    <w:rsid w:val="002B32A4"/>
    <w:rsid w:val="002B352C"/>
    <w:rsid w:val="002B3E0D"/>
    <w:rsid w:val="002B5346"/>
    <w:rsid w:val="002B79E4"/>
    <w:rsid w:val="002C1ED1"/>
    <w:rsid w:val="002C2A46"/>
    <w:rsid w:val="002C312C"/>
    <w:rsid w:val="002C478F"/>
    <w:rsid w:val="002C77D3"/>
    <w:rsid w:val="002D0DD1"/>
    <w:rsid w:val="002D100B"/>
    <w:rsid w:val="002D654F"/>
    <w:rsid w:val="002E0A6A"/>
    <w:rsid w:val="002E1913"/>
    <w:rsid w:val="002E2116"/>
    <w:rsid w:val="002E22C7"/>
    <w:rsid w:val="002E4B82"/>
    <w:rsid w:val="002F2009"/>
    <w:rsid w:val="002F24C4"/>
    <w:rsid w:val="002F2E47"/>
    <w:rsid w:val="002F4232"/>
    <w:rsid w:val="002F5374"/>
    <w:rsid w:val="002F6311"/>
    <w:rsid w:val="002F6D46"/>
    <w:rsid w:val="002F7A18"/>
    <w:rsid w:val="00300AA8"/>
    <w:rsid w:val="00301C80"/>
    <w:rsid w:val="00302389"/>
    <w:rsid w:val="003024B2"/>
    <w:rsid w:val="003056E1"/>
    <w:rsid w:val="00307000"/>
    <w:rsid w:val="00307FB4"/>
    <w:rsid w:val="00310058"/>
    <w:rsid w:val="003105A3"/>
    <w:rsid w:val="00310B34"/>
    <w:rsid w:val="003134FA"/>
    <w:rsid w:val="00317D4C"/>
    <w:rsid w:val="003213CC"/>
    <w:rsid w:val="003229CC"/>
    <w:rsid w:val="00325F74"/>
    <w:rsid w:val="003272F4"/>
    <w:rsid w:val="003278E7"/>
    <w:rsid w:val="00327DC0"/>
    <w:rsid w:val="00327FD9"/>
    <w:rsid w:val="00330372"/>
    <w:rsid w:val="0033103B"/>
    <w:rsid w:val="00332947"/>
    <w:rsid w:val="00333BE3"/>
    <w:rsid w:val="00333EAC"/>
    <w:rsid w:val="00334DBE"/>
    <w:rsid w:val="00336ED5"/>
    <w:rsid w:val="003403A2"/>
    <w:rsid w:val="003413D6"/>
    <w:rsid w:val="00341B71"/>
    <w:rsid w:val="00341DFE"/>
    <w:rsid w:val="00343038"/>
    <w:rsid w:val="00346298"/>
    <w:rsid w:val="003466A9"/>
    <w:rsid w:val="00347D24"/>
    <w:rsid w:val="003553AF"/>
    <w:rsid w:val="00356743"/>
    <w:rsid w:val="00356BE0"/>
    <w:rsid w:val="00362ADA"/>
    <w:rsid w:val="00362F27"/>
    <w:rsid w:val="0036301E"/>
    <w:rsid w:val="00363FF8"/>
    <w:rsid w:val="00365CCB"/>
    <w:rsid w:val="00365EBE"/>
    <w:rsid w:val="00366AA7"/>
    <w:rsid w:val="003719EC"/>
    <w:rsid w:val="003724C7"/>
    <w:rsid w:val="00372C15"/>
    <w:rsid w:val="003735F1"/>
    <w:rsid w:val="00376984"/>
    <w:rsid w:val="00380A54"/>
    <w:rsid w:val="00390911"/>
    <w:rsid w:val="00390FE1"/>
    <w:rsid w:val="00391FCF"/>
    <w:rsid w:val="00392C79"/>
    <w:rsid w:val="00392DC2"/>
    <w:rsid w:val="003931E8"/>
    <w:rsid w:val="0039342F"/>
    <w:rsid w:val="00393FDA"/>
    <w:rsid w:val="003952F0"/>
    <w:rsid w:val="003A2DC6"/>
    <w:rsid w:val="003A6BAD"/>
    <w:rsid w:val="003B10BC"/>
    <w:rsid w:val="003B10F9"/>
    <w:rsid w:val="003B4481"/>
    <w:rsid w:val="003B62AE"/>
    <w:rsid w:val="003C01E8"/>
    <w:rsid w:val="003C0603"/>
    <w:rsid w:val="003C4D6D"/>
    <w:rsid w:val="003D343D"/>
    <w:rsid w:val="003D5CF9"/>
    <w:rsid w:val="003D5EA1"/>
    <w:rsid w:val="003D6F42"/>
    <w:rsid w:val="003E2E4A"/>
    <w:rsid w:val="003E3DEF"/>
    <w:rsid w:val="003E4F6F"/>
    <w:rsid w:val="003E542C"/>
    <w:rsid w:val="003E5D11"/>
    <w:rsid w:val="003E6193"/>
    <w:rsid w:val="003E71EA"/>
    <w:rsid w:val="003F17AA"/>
    <w:rsid w:val="003F2D59"/>
    <w:rsid w:val="003F3DEF"/>
    <w:rsid w:val="003F5705"/>
    <w:rsid w:val="003F5EFF"/>
    <w:rsid w:val="003F6DCB"/>
    <w:rsid w:val="003F7C29"/>
    <w:rsid w:val="003F7EC2"/>
    <w:rsid w:val="0040079C"/>
    <w:rsid w:val="00401FEE"/>
    <w:rsid w:val="00402674"/>
    <w:rsid w:val="00404DCC"/>
    <w:rsid w:val="004074A1"/>
    <w:rsid w:val="00410574"/>
    <w:rsid w:val="00412F3F"/>
    <w:rsid w:val="00413B65"/>
    <w:rsid w:val="00415821"/>
    <w:rsid w:val="00416199"/>
    <w:rsid w:val="00416396"/>
    <w:rsid w:val="00425645"/>
    <w:rsid w:val="00425D61"/>
    <w:rsid w:val="004271E0"/>
    <w:rsid w:val="00431335"/>
    <w:rsid w:val="0043139A"/>
    <w:rsid w:val="0043436C"/>
    <w:rsid w:val="00434702"/>
    <w:rsid w:val="00435B00"/>
    <w:rsid w:val="00437657"/>
    <w:rsid w:val="00437E0B"/>
    <w:rsid w:val="004436A1"/>
    <w:rsid w:val="00444CA8"/>
    <w:rsid w:val="00445B1F"/>
    <w:rsid w:val="0045056A"/>
    <w:rsid w:val="00451472"/>
    <w:rsid w:val="0045212D"/>
    <w:rsid w:val="00452C42"/>
    <w:rsid w:val="00455C0E"/>
    <w:rsid w:val="00460A13"/>
    <w:rsid w:val="00460D49"/>
    <w:rsid w:val="00460E2E"/>
    <w:rsid w:val="00461586"/>
    <w:rsid w:val="004639BC"/>
    <w:rsid w:val="00464D86"/>
    <w:rsid w:val="00465EEB"/>
    <w:rsid w:val="004666B7"/>
    <w:rsid w:val="00466BCA"/>
    <w:rsid w:val="004707AB"/>
    <w:rsid w:val="004712F0"/>
    <w:rsid w:val="004726A0"/>
    <w:rsid w:val="00474CC0"/>
    <w:rsid w:val="00481146"/>
    <w:rsid w:val="00481DCE"/>
    <w:rsid w:val="00486FA8"/>
    <w:rsid w:val="00487760"/>
    <w:rsid w:val="004918A4"/>
    <w:rsid w:val="00491AD8"/>
    <w:rsid w:val="00493076"/>
    <w:rsid w:val="00494E16"/>
    <w:rsid w:val="004975A8"/>
    <w:rsid w:val="004A019C"/>
    <w:rsid w:val="004A0C52"/>
    <w:rsid w:val="004A536F"/>
    <w:rsid w:val="004A5FAF"/>
    <w:rsid w:val="004B2F93"/>
    <w:rsid w:val="004B503C"/>
    <w:rsid w:val="004B6E5D"/>
    <w:rsid w:val="004B7724"/>
    <w:rsid w:val="004C1B9B"/>
    <w:rsid w:val="004C4B80"/>
    <w:rsid w:val="004C751B"/>
    <w:rsid w:val="004C7CA4"/>
    <w:rsid w:val="004D12D4"/>
    <w:rsid w:val="004D1626"/>
    <w:rsid w:val="004D24EA"/>
    <w:rsid w:val="004D3611"/>
    <w:rsid w:val="004D37F4"/>
    <w:rsid w:val="004D3ADE"/>
    <w:rsid w:val="004D3D94"/>
    <w:rsid w:val="004D4F9E"/>
    <w:rsid w:val="004E3D65"/>
    <w:rsid w:val="004E4A80"/>
    <w:rsid w:val="004E5328"/>
    <w:rsid w:val="004E5863"/>
    <w:rsid w:val="004E7988"/>
    <w:rsid w:val="004F1046"/>
    <w:rsid w:val="004F6E2B"/>
    <w:rsid w:val="005004DA"/>
    <w:rsid w:val="00500B28"/>
    <w:rsid w:val="00500FFA"/>
    <w:rsid w:val="00501855"/>
    <w:rsid w:val="00503320"/>
    <w:rsid w:val="005039C0"/>
    <w:rsid w:val="00505719"/>
    <w:rsid w:val="00511213"/>
    <w:rsid w:val="00511CEB"/>
    <w:rsid w:val="00512B5D"/>
    <w:rsid w:val="005144C0"/>
    <w:rsid w:val="00514FA4"/>
    <w:rsid w:val="0051596F"/>
    <w:rsid w:val="0051677B"/>
    <w:rsid w:val="00517C0A"/>
    <w:rsid w:val="005202F5"/>
    <w:rsid w:val="00522B40"/>
    <w:rsid w:val="00524583"/>
    <w:rsid w:val="00524A4F"/>
    <w:rsid w:val="00525AB7"/>
    <w:rsid w:val="00527221"/>
    <w:rsid w:val="00527E07"/>
    <w:rsid w:val="00532320"/>
    <w:rsid w:val="00532F3E"/>
    <w:rsid w:val="00534972"/>
    <w:rsid w:val="00534995"/>
    <w:rsid w:val="00535FF2"/>
    <w:rsid w:val="00536518"/>
    <w:rsid w:val="005420B0"/>
    <w:rsid w:val="005431E7"/>
    <w:rsid w:val="0054668B"/>
    <w:rsid w:val="005475BD"/>
    <w:rsid w:val="005476E6"/>
    <w:rsid w:val="00550125"/>
    <w:rsid w:val="00550CD0"/>
    <w:rsid w:val="005546AB"/>
    <w:rsid w:val="005570CC"/>
    <w:rsid w:val="0056038F"/>
    <w:rsid w:val="00563A86"/>
    <w:rsid w:val="00566167"/>
    <w:rsid w:val="00566813"/>
    <w:rsid w:val="0056771F"/>
    <w:rsid w:val="005679FD"/>
    <w:rsid w:val="00572AAC"/>
    <w:rsid w:val="0057301D"/>
    <w:rsid w:val="00573BEC"/>
    <w:rsid w:val="005763D9"/>
    <w:rsid w:val="005765E7"/>
    <w:rsid w:val="005779DA"/>
    <w:rsid w:val="00577DDE"/>
    <w:rsid w:val="0058090D"/>
    <w:rsid w:val="00585656"/>
    <w:rsid w:val="0058603E"/>
    <w:rsid w:val="0058633B"/>
    <w:rsid w:val="00586470"/>
    <w:rsid w:val="00587891"/>
    <w:rsid w:val="005903FD"/>
    <w:rsid w:val="00592F7B"/>
    <w:rsid w:val="005948F3"/>
    <w:rsid w:val="00594DF7"/>
    <w:rsid w:val="0059530C"/>
    <w:rsid w:val="00596AF5"/>
    <w:rsid w:val="00597AE6"/>
    <w:rsid w:val="005A1C86"/>
    <w:rsid w:val="005A2753"/>
    <w:rsid w:val="005A7429"/>
    <w:rsid w:val="005B0845"/>
    <w:rsid w:val="005B21AC"/>
    <w:rsid w:val="005B2FDA"/>
    <w:rsid w:val="005B6D83"/>
    <w:rsid w:val="005B717E"/>
    <w:rsid w:val="005B7282"/>
    <w:rsid w:val="005C1630"/>
    <w:rsid w:val="005C4DF0"/>
    <w:rsid w:val="005C67C6"/>
    <w:rsid w:val="005D0067"/>
    <w:rsid w:val="005D00DE"/>
    <w:rsid w:val="005D27B8"/>
    <w:rsid w:val="005D3067"/>
    <w:rsid w:val="005D52F7"/>
    <w:rsid w:val="005D5707"/>
    <w:rsid w:val="005D741F"/>
    <w:rsid w:val="005E3592"/>
    <w:rsid w:val="005E3A11"/>
    <w:rsid w:val="005E504E"/>
    <w:rsid w:val="005E6160"/>
    <w:rsid w:val="005E6790"/>
    <w:rsid w:val="005E72BB"/>
    <w:rsid w:val="005E7C6C"/>
    <w:rsid w:val="005F2380"/>
    <w:rsid w:val="005F4DDF"/>
    <w:rsid w:val="00602ADC"/>
    <w:rsid w:val="00602D35"/>
    <w:rsid w:val="006036F2"/>
    <w:rsid w:val="006102BF"/>
    <w:rsid w:val="006126ED"/>
    <w:rsid w:val="00613FD3"/>
    <w:rsid w:val="006142FC"/>
    <w:rsid w:val="00617FA0"/>
    <w:rsid w:val="006226A3"/>
    <w:rsid w:val="006227CE"/>
    <w:rsid w:val="00622DB3"/>
    <w:rsid w:val="006230B0"/>
    <w:rsid w:val="00627AFB"/>
    <w:rsid w:val="00627E7A"/>
    <w:rsid w:val="00630331"/>
    <w:rsid w:val="0063318A"/>
    <w:rsid w:val="00636557"/>
    <w:rsid w:val="00640DFC"/>
    <w:rsid w:val="006444D3"/>
    <w:rsid w:val="00644A25"/>
    <w:rsid w:val="00644EFF"/>
    <w:rsid w:val="006506D4"/>
    <w:rsid w:val="00651645"/>
    <w:rsid w:val="006534B7"/>
    <w:rsid w:val="00654CE4"/>
    <w:rsid w:val="00656863"/>
    <w:rsid w:val="006571F6"/>
    <w:rsid w:val="006606FD"/>
    <w:rsid w:val="0066376B"/>
    <w:rsid w:val="006641A4"/>
    <w:rsid w:val="00664AA9"/>
    <w:rsid w:val="006653A9"/>
    <w:rsid w:val="00666ED8"/>
    <w:rsid w:val="00666FC1"/>
    <w:rsid w:val="00667CF4"/>
    <w:rsid w:val="00670E1E"/>
    <w:rsid w:val="006716F5"/>
    <w:rsid w:val="00671CAE"/>
    <w:rsid w:val="006749FC"/>
    <w:rsid w:val="00677267"/>
    <w:rsid w:val="00680B76"/>
    <w:rsid w:val="00680DC4"/>
    <w:rsid w:val="00681615"/>
    <w:rsid w:val="00682375"/>
    <w:rsid w:val="00682458"/>
    <w:rsid w:val="006831E9"/>
    <w:rsid w:val="00690F34"/>
    <w:rsid w:val="0069142E"/>
    <w:rsid w:val="00691BB0"/>
    <w:rsid w:val="0069218A"/>
    <w:rsid w:val="00694290"/>
    <w:rsid w:val="00697DB1"/>
    <w:rsid w:val="006A081D"/>
    <w:rsid w:val="006A1214"/>
    <w:rsid w:val="006A664B"/>
    <w:rsid w:val="006A74B9"/>
    <w:rsid w:val="006B1941"/>
    <w:rsid w:val="006B7027"/>
    <w:rsid w:val="006C28AE"/>
    <w:rsid w:val="006C3211"/>
    <w:rsid w:val="006C7040"/>
    <w:rsid w:val="006D067E"/>
    <w:rsid w:val="006D3101"/>
    <w:rsid w:val="006D37D0"/>
    <w:rsid w:val="006D437E"/>
    <w:rsid w:val="006D58F3"/>
    <w:rsid w:val="006D78E3"/>
    <w:rsid w:val="006D7976"/>
    <w:rsid w:val="006E07A7"/>
    <w:rsid w:val="006E324D"/>
    <w:rsid w:val="006E3C04"/>
    <w:rsid w:val="006E3D39"/>
    <w:rsid w:val="006E5A3E"/>
    <w:rsid w:val="006E7FFA"/>
    <w:rsid w:val="006F1D31"/>
    <w:rsid w:val="006F491D"/>
    <w:rsid w:val="006F7F16"/>
    <w:rsid w:val="00700D17"/>
    <w:rsid w:val="007010EA"/>
    <w:rsid w:val="007025A0"/>
    <w:rsid w:val="00703797"/>
    <w:rsid w:val="00707090"/>
    <w:rsid w:val="00707D4F"/>
    <w:rsid w:val="00707D8E"/>
    <w:rsid w:val="007105E5"/>
    <w:rsid w:val="00714000"/>
    <w:rsid w:val="00715458"/>
    <w:rsid w:val="007157B3"/>
    <w:rsid w:val="00715BA9"/>
    <w:rsid w:val="00716B79"/>
    <w:rsid w:val="00720BE6"/>
    <w:rsid w:val="00722611"/>
    <w:rsid w:val="007228FA"/>
    <w:rsid w:val="007240B1"/>
    <w:rsid w:val="00727630"/>
    <w:rsid w:val="00730353"/>
    <w:rsid w:val="007318B2"/>
    <w:rsid w:val="007324AF"/>
    <w:rsid w:val="00734A9A"/>
    <w:rsid w:val="00735059"/>
    <w:rsid w:val="00735509"/>
    <w:rsid w:val="00737CB6"/>
    <w:rsid w:val="00741986"/>
    <w:rsid w:val="00743F33"/>
    <w:rsid w:val="00745CE8"/>
    <w:rsid w:val="00752B11"/>
    <w:rsid w:val="00754DCE"/>
    <w:rsid w:val="007575AD"/>
    <w:rsid w:val="00762E9B"/>
    <w:rsid w:val="007638B1"/>
    <w:rsid w:val="00766063"/>
    <w:rsid w:val="007677F3"/>
    <w:rsid w:val="00771814"/>
    <w:rsid w:val="00771F4A"/>
    <w:rsid w:val="00775258"/>
    <w:rsid w:val="00776700"/>
    <w:rsid w:val="00777C5C"/>
    <w:rsid w:val="0078058E"/>
    <w:rsid w:val="00780EB9"/>
    <w:rsid w:val="00781DA5"/>
    <w:rsid w:val="00781EE9"/>
    <w:rsid w:val="00782161"/>
    <w:rsid w:val="00782AA6"/>
    <w:rsid w:val="00786507"/>
    <w:rsid w:val="007868BC"/>
    <w:rsid w:val="00797392"/>
    <w:rsid w:val="00797F8C"/>
    <w:rsid w:val="007A1B38"/>
    <w:rsid w:val="007A3B83"/>
    <w:rsid w:val="007A79DC"/>
    <w:rsid w:val="007B13E8"/>
    <w:rsid w:val="007B1F03"/>
    <w:rsid w:val="007B7BBE"/>
    <w:rsid w:val="007C19B0"/>
    <w:rsid w:val="007C19B9"/>
    <w:rsid w:val="007C22A2"/>
    <w:rsid w:val="007C2783"/>
    <w:rsid w:val="007C2C8E"/>
    <w:rsid w:val="007C4A53"/>
    <w:rsid w:val="007C4EC0"/>
    <w:rsid w:val="007C7777"/>
    <w:rsid w:val="007C7F18"/>
    <w:rsid w:val="007D21BF"/>
    <w:rsid w:val="007D27B9"/>
    <w:rsid w:val="007D364D"/>
    <w:rsid w:val="007D65AA"/>
    <w:rsid w:val="007D6A88"/>
    <w:rsid w:val="007D6F32"/>
    <w:rsid w:val="007E21DD"/>
    <w:rsid w:val="007E607C"/>
    <w:rsid w:val="007F10BB"/>
    <w:rsid w:val="007F1175"/>
    <w:rsid w:val="007F181A"/>
    <w:rsid w:val="007F1C2B"/>
    <w:rsid w:val="007F2177"/>
    <w:rsid w:val="007F33D2"/>
    <w:rsid w:val="007F6C36"/>
    <w:rsid w:val="008005F1"/>
    <w:rsid w:val="00800C65"/>
    <w:rsid w:val="00801A37"/>
    <w:rsid w:val="00801C1E"/>
    <w:rsid w:val="00803C40"/>
    <w:rsid w:val="00805636"/>
    <w:rsid w:val="0080690D"/>
    <w:rsid w:val="0080712A"/>
    <w:rsid w:val="008078D4"/>
    <w:rsid w:val="00814209"/>
    <w:rsid w:val="00814DA6"/>
    <w:rsid w:val="00817F92"/>
    <w:rsid w:val="0082018F"/>
    <w:rsid w:val="0082338B"/>
    <w:rsid w:val="00823C57"/>
    <w:rsid w:val="00823D68"/>
    <w:rsid w:val="00823F5D"/>
    <w:rsid w:val="008253D5"/>
    <w:rsid w:val="00825A81"/>
    <w:rsid w:val="00827502"/>
    <w:rsid w:val="00831D44"/>
    <w:rsid w:val="0083553F"/>
    <w:rsid w:val="008369ED"/>
    <w:rsid w:val="0083706F"/>
    <w:rsid w:val="00843389"/>
    <w:rsid w:val="00843ADC"/>
    <w:rsid w:val="008469C2"/>
    <w:rsid w:val="00846FBD"/>
    <w:rsid w:val="00850591"/>
    <w:rsid w:val="00850860"/>
    <w:rsid w:val="008508AE"/>
    <w:rsid w:val="00850A96"/>
    <w:rsid w:val="00850E66"/>
    <w:rsid w:val="00851692"/>
    <w:rsid w:val="0085194E"/>
    <w:rsid w:val="008528E0"/>
    <w:rsid w:val="00852E97"/>
    <w:rsid w:val="00853479"/>
    <w:rsid w:val="00853B71"/>
    <w:rsid w:val="008549A8"/>
    <w:rsid w:val="00854CD0"/>
    <w:rsid w:val="00854E07"/>
    <w:rsid w:val="00857C0A"/>
    <w:rsid w:val="00862F41"/>
    <w:rsid w:val="00863546"/>
    <w:rsid w:val="00867809"/>
    <w:rsid w:val="008678AB"/>
    <w:rsid w:val="00867950"/>
    <w:rsid w:val="00867F17"/>
    <w:rsid w:val="008709CD"/>
    <w:rsid w:val="00873524"/>
    <w:rsid w:val="00873584"/>
    <w:rsid w:val="008737FF"/>
    <w:rsid w:val="0087434C"/>
    <w:rsid w:val="00874675"/>
    <w:rsid w:val="00875605"/>
    <w:rsid w:val="00877D16"/>
    <w:rsid w:val="00881891"/>
    <w:rsid w:val="00882090"/>
    <w:rsid w:val="00882B00"/>
    <w:rsid w:val="00883F8E"/>
    <w:rsid w:val="00892A50"/>
    <w:rsid w:val="00897E51"/>
    <w:rsid w:val="008A148A"/>
    <w:rsid w:val="008A1CEB"/>
    <w:rsid w:val="008A4877"/>
    <w:rsid w:val="008A5547"/>
    <w:rsid w:val="008A5D4E"/>
    <w:rsid w:val="008A7CCC"/>
    <w:rsid w:val="008B057B"/>
    <w:rsid w:val="008B2AEE"/>
    <w:rsid w:val="008B2BE4"/>
    <w:rsid w:val="008B624F"/>
    <w:rsid w:val="008B62AE"/>
    <w:rsid w:val="008B7640"/>
    <w:rsid w:val="008B7A0B"/>
    <w:rsid w:val="008B7F5D"/>
    <w:rsid w:val="008C09E4"/>
    <w:rsid w:val="008C18E5"/>
    <w:rsid w:val="008D2940"/>
    <w:rsid w:val="008D3914"/>
    <w:rsid w:val="008D4E16"/>
    <w:rsid w:val="008D5940"/>
    <w:rsid w:val="008E064E"/>
    <w:rsid w:val="008E54AF"/>
    <w:rsid w:val="008E54FA"/>
    <w:rsid w:val="008E71FF"/>
    <w:rsid w:val="008F5E99"/>
    <w:rsid w:val="008F6815"/>
    <w:rsid w:val="008F6DE1"/>
    <w:rsid w:val="00900059"/>
    <w:rsid w:val="00900E74"/>
    <w:rsid w:val="009049D9"/>
    <w:rsid w:val="00904B93"/>
    <w:rsid w:val="00905126"/>
    <w:rsid w:val="00905E64"/>
    <w:rsid w:val="00907814"/>
    <w:rsid w:val="00907A68"/>
    <w:rsid w:val="00917A07"/>
    <w:rsid w:val="00920007"/>
    <w:rsid w:val="00920448"/>
    <w:rsid w:val="00921936"/>
    <w:rsid w:val="00924710"/>
    <w:rsid w:val="00925019"/>
    <w:rsid w:val="00925607"/>
    <w:rsid w:val="00925DC6"/>
    <w:rsid w:val="00927682"/>
    <w:rsid w:val="00927C2A"/>
    <w:rsid w:val="00930466"/>
    <w:rsid w:val="0093462D"/>
    <w:rsid w:val="009363BD"/>
    <w:rsid w:val="00937950"/>
    <w:rsid w:val="00941620"/>
    <w:rsid w:val="0094261C"/>
    <w:rsid w:val="00942754"/>
    <w:rsid w:val="009429E6"/>
    <w:rsid w:val="00943927"/>
    <w:rsid w:val="00943B24"/>
    <w:rsid w:val="00943D4B"/>
    <w:rsid w:val="00945C64"/>
    <w:rsid w:val="009516D9"/>
    <w:rsid w:val="009623C9"/>
    <w:rsid w:val="00963296"/>
    <w:rsid w:val="00963693"/>
    <w:rsid w:val="00964CA0"/>
    <w:rsid w:val="009660DA"/>
    <w:rsid w:val="00970AE5"/>
    <w:rsid w:val="00974EF7"/>
    <w:rsid w:val="0097529D"/>
    <w:rsid w:val="0098006D"/>
    <w:rsid w:val="0098254C"/>
    <w:rsid w:val="009830D5"/>
    <w:rsid w:val="00983B7D"/>
    <w:rsid w:val="009865ED"/>
    <w:rsid w:val="00987237"/>
    <w:rsid w:val="00987C7C"/>
    <w:rsid w:val="00987EEB"/>
    <w:rsid w:val="0099041E"/>
    <w:rsid w:val="00991665"/>
    <w:rsid w:val="00995434"/>
    <w:rsid w:val="0099610A"/>
    <w:rsid w:val="00996816"/>
    <w:rsid w:val="009969E0"/>
    <w:rsid w:val="00996A1E"/>
    <w:rsid w:val="009A6E78"/>
    <w:rsid w:val="009A7D04"/>
    <w:rsid w:val="009B2EBE"/>
    <w:rsid w:val="009B4D35"/>
    <w:rsid w:val="009B4E59"/>
    <w:rsid w:val="009B52EA"/>
    <w:rsid w:val="009B55FB"/>
    <w:rsid w:val="009B7FD9"/>
    <w:rsid w:val="009C1DB4"/>
    <w:rsid w:val="009C2045"/>
    <w:rsid w:val="009C362F"/>
    <w:rsid w:val="009C6A12"/>
    <w:rsid w:val="009C6CAD"/>
    <w:rsid w:val="009C7921"/>
    <w:rsid w:val="009D02A4"/>
    <w:rsid w:val="009D0C4B"/>
    <w:rsid w:val="009D0C77"/>
    <w:rsid w:val="009D269F"/>
    <w:rsid w:val="009E06A5"/>
    <w:rsid w:val="009E1214"/>
    <w:rsid w:val="009E2455"/>
    <w:rsid w:val="009E26A2"/>
    <w:rsid w:val="009E3D66"/>
    <w:rsid w:val="009E5218"/>
    <w:rsid w:val="009E52A7"/>
    <w:rsid w:val="009E6AF3"/>
    <w:rsid w:val="009F2C1B"/>
    <w:rsid w:val="009F3B27"/>
    <w:rsid w:val="009F4B43"/>
    <w:rsid w:val="009F6B68"/>
    <w:rsid w:val="009F6FD6"/>
    <w:rsid w:val="00A044B9"/>
    <w:rsid w:val="00A058FB"/>
    <w:rsid w:val="00A10B45"/>
    <w:rsid w:val="00A12AD7"/>
    <w:rsid w:val="00A1308C"/>
    <w:rsid w:val="00A13B07"/>
    <w:rsid w:val="00A14A61"/>
    <w:rsid w:val="00A2040C"/>
    <w:rsid w:val="00A207AC"/>
    <w:rsid w:val="00A21897"/>
    <w:rsid w:val="00A22881"/>
    <w:rsid w:val="00A2376E"/>
    <w:rsid w:val="00A245D2"/>
    <w:rsid w:val="00A24D6E"/>
    <w:rsid w:val="00A265F0"/>
    <w:rsid w:val="00A26AF4"/>
    <w:rsid w:val="00A27B7B"/>
    <w:rsid w:val="00A321D1"/>
    <w:rsid w:val="00A326D4"/>
    <w:rsid w:val="00A343B9"/>
    <w:rsid w:val="00A35E52"/>
    <w:rsid w:val="00A4103D"/>
    <w:rsid w:val="00A43FF0"/>
    <w:rsid w:val="00A44FD4"/>
    <w:rsid w:val="00A45EE7"/>
    <w:rsid w:val="00A47349"/>
    <w:rsid w:val="00A47468"/>
    <w:rsid w:val="00A474AD"/>
    <w:rsid w:val="00A47D0E"/>
    <w:rsid w:val="00A50BBF"/>
    <w:rsid w:val="00A51D27"/>
    <w:rsid w:val="00A52AAD"/>
    <w:rsid w:val="00A54517"/>
    <w:rsid w:val="00A55509"/>
    <w:rsid w:val="00A561BE"/>
    <w:rsid w:val="00A564E1"/>
    <w:rsid w:val="00A6005C"/>
    <w:rsid w:val="00A60453"/>
    <w:rsid w:val="00A61CB3"/>
    <w:rsid w:val="00A61EA2"/>
    <w:rsid w:val="00A6293C"/>
    <w:rsid w:val="00A654C2"/>
    <w:rsid w:val="00A65C46"/>
    <w:rsid w:val="00A66931"/>
    <w:rsid w:val="00A66B3E"/>
    <w:rsid w:val="00A67EB0"/>
    <w:rsid w:val="00A713AE"/>
    <w:rsid w:val="00A71491"/>
    <w:rsid w:val="00A72562"/>
    <w:rsid w:val="00A76795"/>
    <w:rsid w:val="00A76880"/>
    <w:rsid w:val="00A77216"/>
    <w:rsid w:val="00A81154"/>
    <w:rsid w:val="00A82FA3"/>
    <w:rsid w:val="00A8392D"/>
    <w:rsid w:val="00A85B75"/>
    <w:rsid w:val="00A8641D"/>
    <w:rsid w:val="00A87EF6"/>
    <w:rsid w:val="00A920FA"/>
    <w:rsid w:val="00A92884"/>
    <w:rsid w:val="00A92E89"/>
    <w:rsid w:val="00A930DB"/>
    <w:rsid w:val="00A96329"/>
    <w:rsid w:val="00A97250"/>
    <w:rsid w:val="00AA2D74"/>
    <w:rsid w:val="00AB040B"/>
    <w:rsid w:val="00AB09CE"/>
    <w:rsid w:val="00AB1C68"/>
    <w:rsid w:val="00AB46C5"/>
    <w:rsid w:val="00AB4EBB"/>
    <w:rsid w:val="00AB52E7"/>
    <w:rsid w:val="00AB606F"/>
    <w:rsid w:val="00AB725C"/>
    <w:rsid w:val="00AC0CE3"/>
    <w:rsid w:val="00AC7710"/>
    <w:rsid w:val="00AC79B8"/>
    <w:rsid w:val="00AD1188"/>
    <w:rsid w:val="00AD13D1"/>
    <w:rsid w:val="00AD61B0"/>
    <w:rsid w:val="00AD64E9"/>
    <w:rsid w:val="00AD6721"/>
    <w:rsid w:val="00AD7182"/>
    <w:rsid w:val="00AD7786"/>
    <w:rsid w:val="00AE1DC2"/>
    <w:rsid w:val="00AE308F"/>
    <w:rsid w:val="00AE5071"/>
    <w:rsid w:val="00AE58BB"/>
    <w:rsid w:val="00AE7A7A"/>
    <w:rsid w:val="00AF0630"/>
    <w:rsid w:val="00AF279D"/>
    <w:rsid w:val="00AF315A"/>
    <w:rsid w:val="00AF5AE3"/>
    <w:rsid w:val="00AF6FB0"/>
    <w:rsid w:val="00AF7E47"/>
    <w:rsid w:val="00B001C4"/>
    <w:rsid w:val="00B005C1"/>
    <w:rsid w:val="00B01251"/>
    <w:rsid w:val="00B028F4"/>
    <w:rsid w:val="00B02E36"/>
    <w:rsid w:val="00B030F4"/>
    <w:rsid w:val="00B0376B"/>
    <w:rsid w:val="00B03E9A"/>
    <w:rsid w:val="00B04222"/>
    <w:rsid w:val="00B04FCA"/>
    <w:rsid w:val="00B05D79"/>
    <w:rsid w:val="00B06682"/>
    <w:rsid w:val="00B1346F"/>
    <w:rsid w:val="00B1526E"/>
    <w:rsid w:val="00B17D1C"/>
    <w:rsid w:val="00B23804"/>
    <w:rsid w:val="00B24B93"/>
    <w:rsid w:val="00B25E2F"/>
    <w:rsid w:val="00B2675D"/>
    <w:rsid w:val="00B2698B"/>
    <w:rsid w:val="00B27D5B"/>
    <w:rsid w:val="00B316F4"/>
    <w:rsid w:val="00B34FD4"/>
    <w:rsid w:val="00B37268"/>
    <w:rsid w:val="00B4113F"/>
    <w:rsid w:val="00B417C1"/>
    <w:rsid w:val="00B42818"/>
    <w:rsid w:val="00B45DAC"/>
    <w:rsid w:val="00B50028"/>
    <w:rsid w:val="00B507AA"/>
    <w:rsid w:val="00B54251"/>
    <w:rsid w:val="00B5526D"/>
    <w:rsid w:val="00B55702"/>
    <w:rsid w:val="00B57669"/>
    <w:rsid w:val="00B61074"/>
    <w:rsid w:val="00B62ED7"/>
    <w:rsid w:val="00B639DD"/>
    <w:rsid w:val="00B65698"/>
    <w:rsid w:val="00B659B7"/>
    <w:rsid w:val="00B70B0D"/>
    <w:rsid w:val="00B71799"/>
    <w:rsid w:val="00B71D3E"/>
    <w:rsid w:val="00B75114"/>
    <w:rsid w:val="00B8091E"/>
    <w:rsid w:val="00B80F6A"/>
    <w:rsid w:val="00B82248"/>
    <w:rsid w:val="00B82426"/>
    <w:rsid w:val="00B842FD"/>
    <w:rsid w:val="00B87784"/>
    <w:rsid w:val="00B9113E"/>
    <w:rsid w:val="00B9458D"/>
    <w:rsid w:val="00B94704"/>
    <w:rsid w:val="00BA0296"/>
    <w:rsid w:val="00BA2419"/>
    <w:rsid w:val="00BA3C82"/>
    <w:rsid w:val="00BA60F9"/>
    <w:rsid w:val="00BA6FBF"/>
    <w:rsid w:val="00BA70A8"/>
    <w:rsid w:val="00BB0C20"/>
    <w:rsid w:val="00BB0E2C"/>
    <w:rsid w:val="00BB149F"/>
    <w:rsid w:val="00BB44E5"/>
    <w:rsid w:val="00BB49DD"/>
    <w:rsid w:val="00BB50B2"/>
    <w:rsid w:val="00BC1509"/>
    <w:rsid w:val="00BC2565"/>
    <w:rsid w:val="00BC2799"/>
    <w:rsid w:val="00BC3D71"/>
    <w:rsid w:val="00BC7A00"/>
    <w:rsid w:val="00BC7C2E"/>
    <w:rsid w:val="00BD13FA"/>
    <w:rsid w:val="00BD1B24"/>
    <w:rsid w:val="00BD2141"/>
    <w:rsid w:val="00BD2C5D"/>
    <w:rsid w:val="00BD31B8"/>
    <w:rsid w:val="00BD48AB"/>
    <w:rsid w:val="00BD550B"/>
    <w:rsid w:val="00BD6C74"/>
    <w:rsid w:val="00BD77B9"/>
    <w:rsid w:val="00BD7A99"/>
    <w:rsid w:val="00BE10F0"/>
    <w:rsid w:val="00BE23ED"/>
    <w:rsid w:val="00BE25ED"/>
    <w:rsid w:val="00BE274C"/>
    <w:rsid w:val="00BE3EA6"/>
    <w:rsid w:val="00BE442A"/>
    <w:rsid w:val="00BE7C60"/>
    <w:rsid w:val="00BF223D"/>
    <w:rsid w:val="00BF5CE1"/>
    <w:rsid w:val="00BF662F"/>
    <w:rsid w:val="00BF77BA"/>
    <w:rsid w:val="00C00ED3"/>
    <w:rsid w:val="00C0136A"/>
    <w:rsid w:val="00C05410"/>
    <w:rsid w:val="00C05431"/>
    <w:rsid w:val="00C05ACC"/>
    <w:rsid w:val="00C1040B"/>
    <w:rsid w:val="00C10E9E"/>
    <w:rsid w:val="00C12F6C"/>
    <w:rsid w:val="00C133C1"/>
    <w:rsid w:val="00C13918"/>
    <w:rsid w:val="00C20436"/>
    <w:rsid w:val="00C20528"/>
    <w:rsid w:val="00C20F61"/>
    <w:rsid w:val="00C21B64"/>
    <w:rsid w:val="00C22FDD"/>
    <w:rsid w:val="00C24365"/>
    <w:rsid w:val="00C24DDB"/>
    <w:rsid w:val="00C254EC"/>
    <w:rsid w:val="00C258BB"/>
    <w:rsid w:val="00C35EC5"/>
    <w:rsid w:val="00C37367"/>
    <w:rsid w:val="00C379A0"/>
    <w:rsid w:val="00C428FA"/>
    <w:rsid w:val="00C436DD"/>
    <w:rsid w:val="00C4527E"/>
    <w:rsid w:val="00C45BBB"/>
    <w:rsid w:val="00C45D55"/>
    <w:rsid w:val="00C47B32"/>
    <w:rsid w:val="00C502AA"/>
    <w:rsid w:val="00C50688"/>
    <w:rsid w:val="00C5127C"/>
    <w:rsid w:val="00C51D4A"/>
    <w:rsid w:val="00C5291E"/>
    <w:rsid w:val="00C55A34"/>
    <w:rsid w:val="00C60731"/>
    <w:rsid w:val="00C60BCA"/>
    <w:rsid w:val="00C63A35"/>
    <w:rsid w:val="00C64224"/>
    <w:rsid w:val="00C6447B"/>
    <w:rsid w:val="00C65844"/>
    <w:rsid w:val="00C65A33"/>
    <w:rsid w:val="00C671C3"/>
    <w:rsid w:val="00C67362"/>
    <w:rsid w:val="00C7010F"/>
    <w:rsid w:val="00C71A8D"/>
    <w:rsid w:val="00C73436"/>
    <w:rsid w:val="00C738EC"/>
    <w:rsid w:val="00C76A4B"/>
    <w:rsid w:val="00C82A69"/>
    <w:rsid w:val="00C82C60"/>
    <w:rsid w:val="00C83208"/>
    <w:rsid w:val="00C85388"/>
    <w:rsid w:val="00C853F5"/>
    <w:rsid w:val="00C860C1"/>
    <w:rsid w:val="00C90106"/>
    <w:rsid w:val="00C9107B"/>
    <w:rsid w:val="00C933D9"/>
    <w:rsid w:val="00C94F45"/>
    <w:rsid w:val="00C95B3F"/>
    <w:rsid w:val="00C97CAE"/>
    <w:rsid w:val="00CA152E"/>
    <w:rsid w:val="00CA2171"/>
    <w:rsid w:val="00CA3695"/>
    <w:rsid w:val="00CA50B3"/>
    <w:rsid w:val="00CA54C9"/>
    <w:rsid w:val="00CB1040"/>
    <w:rsid w:val="00CB18A4"/>
    <w:rsid w:val="00CB375A"/>
    <w:rsid w:val="00CB45D0"/>
    <w:rsid w:val="00CC0128"/>
    <w:rsid w:val="00CC02DF"/>
    <w:rsid w:val="00CC1E6B"/>
    <w:rsid w:val="00CC2067"/>
    <w:rsid w:val="00CC27BA"/>
    <w:rsid w:val="00CC3074"/>
    <w:rsid w:val="00CC57EB"/>
    <w:rsid w:val="00CC5E45"/>
    <w:rsid w:val="00CC653C"/>
    <w:rsid w:val="00CC6854"/>
    <w:rsid w:val="00CC6B4D"/>
    <w:rsid w:val="00CC7C32"/>
    <w:rsid w:val="00CD04E5"/>
    <w:rsid w:val="00CD2806"/>
    <w:rsid w:val="00CD4421"/>
    <w:rsid w:val="00CD5EEA"/>
    <w:rsid w:val="00CE018D"/>
    <w:rsid w:val="00CE26DE"/>
    <w:rsid w:val="00CE3B11"/>
    <w:rsid w:val="00CE5813"/>
    <w:rsid w:val="00CE61D1"/>
    <w:rsid w:val="00CE6E41"/>
    <w:rsid w:val="00CE7392"/>
    <w:rsid w:val="00CE76F6"/>
    <w:rsid w:val="00CF167F"/>
    <w:rsid w:val="00CF2523"/>
    <w:rsid w:val="00CF2F59"/>
    <w:rsid w:val="00CF36AE"/>
    <w:rsid w:val="00CF40A0"/>
    <w:rsid w:val="00CF5584"/>
    <w:rsid w:val="00D00E39"/>
    <w:rsid w:val="00D01E33"/>
    <w:rsid w:val="00D0325B"/>
    <w:rsid w:val="00D035C2"/>
    <w:rsid w:val="00D05635"/>
    <w:rsid w:val="00D100F3"/>
    <w:rsid w:val="00D15019"/>
    <w:rsid w:val="00D2170D"/>
    <w:rsid w:val="00D21793"/>
    <w:rsid w:val="00D21872"/>
    <w:rsid w:val="00D22608"/>
    <w:rsid w:val="00D237E8"/>
    <w:rsid w:val="00D23D91"/>
    <w:rsid w:val="00D25A04"/>
    <w:rsid w:val="00D26BDF"/>
    <w:rsid w:val="00D27F51"/>
    <w:rsid w:val="00D30E84"/>
    <w:rsid w:val="00D30F91"/>
    <w:rsid w:val="00D3176F"/>
    <w:rsid w:val="00D31D5D"/>
    <w:rsid w:val="00D40150"/>
    <w:rsid w:val="00D43797"/>
    <w:rsid w:val="00D439C4"/>
    <w:rsid w:val="00D45768"/>
    <w:rsid w:val="00D468FD"/>
    <w:rsid w:val="00D46965"/>
    <w:rsid w:val="00D5028D"/>
    <w:rsid w:val="00D50AA0"/>
    <w:rsid w:val="00D50AD6"/>
    <w:rsid w:val="00D5136C"/>
    <w:rsid w:val="00D51880"/>
    <w:rsid w:val="00D52FE6"/>
    <w:rsid w:val="00D53545"/>
    <w:rsid w:val="00D55531"/>
    <w:rsid w:val="00D56ABC"/>
    <w:rsid w:val="00D606C3"/>
    <w:rsid w:val="00D60E43"/>
    <w:rsid w:val="00D61C2D"/>
    <w:rsid w:val="00D62831"/>
    <w:rsid w:val="00D6487F"/>
    <w:rsid w:val="00D66C06"/>
    <w:rsid w:val="00D66CF7"/>
    <w:rsid w:val="00D7528E"/>
    <w:rsid w:val="00D76A1D"/>
    <w:rsid w:val="00D806BB"/>
    <w:rsid w:val="00D8084C"/>
    <w:rsid w:val="00D8171F"/>
    <w:rsid w:val="00D818FF"/>
    <w:rsid w:val="00D82A47"/>
    <w:rsid w:val="00D83ADE"/>
    <w:rsid w:val="00D85DF5"/>
    <w:rsid w:val="00D915B0"/>
    <w:rsid w:val="00D91751"/>
    <w:rsid w:val="00D92097"/>
    <w:rsid w:val="00D92733"/>
    <w:rsid w:val="00D931CD"/>
    <w:rsid w:val="00D93727"/>
    <w:rsid w:val="00D93E1D"/>
    <w:rsid w:val="00D970CD"/>
    <w:rsid w:val="00DA11DD"/>
    <w:rsid w:val="00DA3E8A"/>
    <w:rsid w:val="00DA5B7D"/>
    <w:rsid w:val="00DA748C"/>
    <w:rsid w:val="00DB22FF"/>
    <w:rsid w:val="00DB245C"/>
    <w:rsid w:val="00DB2C97"/>
    <w:rsid w:val="00DB2D86"/>
    <w:rsid w:val="00DB2DA4"/>
    <w:rsid w:val="00DB4FC9"/>
    <w:rsid w:val="00DB59F5"/>
    <w:rsid w:val="00DB6E7E"/>
    <w:rsid w:val="00DB6F7D"/>
    <w:rsid w:val="00DB6FB0"/>
    <w:rsid w:val="00DC1692"/>
    <w:rsid w:val="00DC2D99"/>
    <w:rsid w:val="00DC4A8E"/>
    <w:rsid w:val="00DC4D32"/>
    <w:rsid w:val="00DC5066"/>
    <w:rsid w:val="00DC6447"/>
    <w:rsid w:val="00DD04FD"/>
    <w:rsid w:val="00DD1EFA"/>
    <w:rsid w:val="00DD27D7"/>
    <w:rsid w:val="00DD43C0"/>
    <w:rsid w:val="00DD5F4B"/>
    <w:rsid w:val="00DE1878"/>
    <w:rsid w:val="00DE1AAC"/>
    <w:rsid w:val="00DE246C"/>
    <w:rsid w:val="00DE54F9"/>
    <w:rsid w:val="00DE67C9"/>
    <w:rsid w:val="00DE7589"/>
    <w:rsid w:val="00DE7E33"/>
    <w:rsid w:val="00DF40C1"/>
    <w:rsid w:val="00DF52B4"/>
    <w:rsid w:val="00DF68A5"/>
    <w:rsid w:val="00E00AC0"/>
    <w:rsid w:val="00E01BAE"/>
    <w:rsid w:val="00E02BD2"/>
    <w:rsid w:val="00E04DBB"/>
    <w:rsid w:val="00E059D2"/>
    <w:rsid w:val="00E06928"/>
    <w:rsid w:val="00E0730C"/>
    <w:rsid w:val="00E10E31"/>
    <w:rsid w:val="00E130E9"/>
    <w:rsid w:val="00E13402"/>
    <w:rsid w:val="00E141CE"/>
    <w:rsid w:val="00E179D3"/>
    <w:rsid w:val="00E2319C"/>
    <w:rsid w:val="00E24DE6"/>
    <w:rsid w:val="00E2508A"/>
    <w:rsid w:val="00E27FB7"/>
    <w:rsid w:val="00E302F0"/>
    <w:rsid w:val="00E310E9"/>
    <w:rsid w:val="00E319C3"/>
    <w:rsid w:val="00E31A1C"/>
    <w:rsid w:val="00E33A49"/>
    <w:rsid w:val="00E33FD9"/>
    <w:rsid w:val="00E4020E"/>
    <w:rsid w:val="00E40308"/>
    <w:rsid w:val="00E40EDE"/>
    <w:rsid w:val="00E41299"/>
    <w:rsid w:val="00E4348E"/>
    <w:rsid w:val="00E43D0B"/>
    <w:rsid w:val="00E441E9"/>
    <w:rsid w:val="00E45002"/>
    <w:rsid w:val="00E46EF4"/>
    <w:rsid w:val="00E4763C"/>
    <w:rsid w:val="00E476C8"/>
    <w:rsid w:val="00E47D1E"/>
    <w:rsid w:val="00E54A06"/>
    <w:rsid w:val="00E54AEC"/>
    <w:rsid w:val="00E55981"/>
    <w:rsid w:val="00E56CB7"/>
    <w:rsid w:val="00E56DA8"/>
    <w:rsid w:val="00E6266A"/>
    <w:rsid w:val="00E65BC6"/>
    <w:rsid w:val="00E70274"/>
    <w:rsid w:val="00E73813"/>
    <w:rsid w:val="00E73830"/>
    <w:rsid w:val="00E7529A"/>
    <w:rsid w:val="00E75CB2"/>
    <w:rsid w:val="00E75F42"/>
    <w:rsid w:val="00E770C9"/>
    <w:rsid w:val="00E80640"/>
    <w:rsid w:val="00E81112"/>
    <w:rsid w:val="00E83199"/>
    <w:rsid w:val="00E84035"/>
    <w:rsid w:val="00E84897"/>
    <w:rsid w:val="00E84C49"/>
    <w:rsid w:val="00E84FD2"/>
    <w:rsid w:val="00E858DB"/>
    <w:rsid w:val="00E86141"/>
    <w:rsid w:val="00E86B02"/>
    <w:rsid w:val="00E93BAB"/>
    <w:rsid w:val="00E9560C"/>
    <w:rsid w:val="00E97EC7"/>
    <w:rsid w:val="00EA09A7"/>
    <w:rsid w:val="00EA0DD1"/>
    <w:rsid w:val="00EA39F1"/>
    <w:rsid w:val="00EA51DA"/>
    <w:rsid w:val="00EA5A7D"/>
    <w:rsid w:val="00EA75BE"/>
    <w:rsid w:val="00EB0388"/>
    <w:rsid w:val="00EB23A6"/>
    <w:rsid w:val="00EB2BC9"/>
    <w:rsid w:val="00EB2E49"/>
    <w:rsid w:val="00EB4A40"/>
    <w:rsid w:val="00EB60FE"/>
    <w:rsid w:val="00EC2291"/>
    <w:rsid w:val="00EC3DF7"/>
    <w:rsid w:val="00EC4F43"/>
    <w:rsid w:val="00EC7C94"/>
    <w:rsid w:val="00ED19F5"/>
    <w:rsid w:val="00ED2DA8"/>
    <w:rsid w:val="00ED2F41"/>
    <w:rsid w:val="00ED44EB"/>
    <w:rsid w:val="00ED4A47"/>
    <w:rsid w:val="00EE03EF"/>
    <w:rsid w:val="00EE1BB2"/>
    <w:rsid w:val="00EE38FA"/>
    <w:rsid w:val="00EE5C26"/>
    <w:rsid w:val="00EE69E7"/>
    <w:rsid w:val="00EE7A4F"/>
    <w:rsid w:val="00EE7ECC"/>
    <w:rsid w:val="00EF2FAF"/>
    <w:rsid w:val="00EF330C"/>
    <w:rsid w:val="00F006D8"/>
    <w:rsid w:val="00F00E69"/>
    <w:rsid w:val="00F01CB7"/>
    <w:rsid w:val="00F03CAD"/>
    <w:rsid w:val="00F04021"/>
    <w:rsid w:val="00F0647F"/>
    <w:rsid w:val="00F0760C"/>
    <w:rsid w:val="00F122D8"/>
    <w:rsid w:val="00F17730"/>
    <w:rsid w:val="00F177A8"/>
    <w:rsid w:val="00F218F6"/>
    <w:rsid w:val="00F22EDA"/>
    <w:rsid w:val="00F22EFF"/>
    <w:rsid w:val="00F2578C"/>
    <w:rsid w:val="00F26C7B"/>
    <w:rsid w:val="00F26E6A"/>
    <w:rsid w:val="00F276E4"/>
    <w:rsid w:val="00F27B71"/>
    <w:rsid w:val="00F27F9B"/>
    <w:rsid w:val="00F322A1"/>
    <w:rsid w:val="00F34372"/>
    <w:rsid w:val="00F34AED"/>
    <w:rsid w:val="00F45726"/>
    <w:rsid w:val="00F46896"/>
    <w:rsid w:val="00F472B0"/>
    <w:rsid w:val="00F500D0"/>
    <w:rsid w:val="00F52DB1"/>
    <w:rsid w:val="00F54531"/>
    <w:rsid w:val="00F56636"/>
    <w:rsid w:val="00F5664E"/>
    <w:rsid w:val="00F6101D"/>
    <w:rsid w:val="00F612CE"/>
    <w:rsid w:val="00F6153B"/>
    <w:rsid w:val="00F6347D"/>
    <w:rsid w:val="00F63FC4"/>
    <w:rsid w:val="00F72853"/>
    <w:rsid w:val="00F73105"/>
    <w:rsid w:val="00F73110"/>
    <w:rsid w:val="00F73469"/>
    <w:rsid w:val="00F73A5F"/>
    <w:rsid w:val="00F73BF2"/>
    <w:rsid w:val="00F73E44"/>
    <w:rsid w:val="00F74B82"/>
    <w:rsid w:val="00F76F6F"/>
    <w:rsid w:val="00F77A10"/>
    <w:rsid w:val="00F80DFD"/>
    <w:rsid w:val="00F81589"/>
    <w:rsid w:val="00F86298"/>
    <w:rsid w:val="00F903E0"/>
    <w:rsid w:val="00F940E3"/>
    <w:rsid w:val="00F94477"/>
    <w:rsid w:val="00F951FA"/>
    <w:rsid w:val="00F974B8"/>
    <w:rsid w:val="00FA220E"/>
    <w:rsid w:val="00FA2D3A"/>
    <w:rsid w:val="00FA2FD4"/>
    <w:rsid w:val="00FA3B3A"/>
    <w:rsid w:val="00FA407F"/>
    <w:rsid w:val="00FA44D4"/>
    <w:rsid w:val="00FA58D3"/>
    <w:rsid w:val="00FA6D15"/>
    <w:rsid w:val="00FB4684"/>
    <w:rsid w:val="00FB47AD"/>
    <w:rsid w:val="00FB4B93"/>
    <w:rsid w:val="00FC0732"/>
    <w:rsid w:val="00FC0A46"/>
    <w:rsid w:val="00FC469B"/>
    <w:rsid w:val="00FC7AED"/>
    <w:rsid w:val="00FC7CB2"/>
    <w:rsid w:val="00FD1062"/>
    <w:rsid w:val="00FD1EC7"/>
    <w:rsid w:val="00FD401B"/>
    <w:rsid w:val="00FD4554"/>
    <w:rsid w:val="00FD5A91"/>
    <w:rsid w:val="00FD5F16"/>
    <w:rsid w:val="00FD72B4"/>
    <w:rsid w:val="00FE1465"/>
    <w:rsid w:val="00FE2D0B"/>
    <w:rsid w:val="00FE3428"/>
    <w:rsid w:val="00FE3943"/>
    <w:rsid w:val="00FE45A7"/>
    <w:rsid w:val="00FF0575"/>
    <w:rsid w:val="00FF2E5F"/>
    <w:rsid w:val="00FF56CE"/>
    <w:rsid w:val="00FF6E97"/>
    <w:rsid w:val="00FF76C4"/>
    <w:rsid w:val="03854881"/>
    <w:rsid w:val="04DD5D12"/>
    <w:rsid w:val="0B176E97"/>
    <w:rsid w:val="0C2C4385"/>
    <w:rsid w:val="0D397804"/>
    <w:rsid w:val="0DF87B79"/>
    <w:rsid w:val="0F0D6B3C"/>
    <w:rsid w:val="10AF3CEA"/>
    <w:rsid w:val="13991CC3"/>
    <w:rsid w:val="19676042"/>
    <w:rsid w:val="1A303E35"/>
    <w:rsid w:val="2AB1150C"/>
    <w:rsid w:val="2F001D74"/>
    <w:rsid w:val="2F3559D3"/>
    <w:rsid w:val="331E442A"/>
    <w:rsid w:val="37FD4C58"/>
    <w:rsid w:val="40424E36"/>
    <w:rsid w:val="4A746A23"/>
    <w:rsid w:val="51F1759E"/>
    <w:rsid w:val="525C6EB9"/>
    <w:rsid w:val="534A6D20"/>
    <w:rsid w:val="56A577D4"/>
    <w:rsid w:val="5B9A0997"/>
    <w:rsid w:val="5D9E1657"/>
    <w:rsid w:val="5F3B384B"/>
    <w:rsid w:val="61116C07"/>
    <w:rsid w:val="628E4E74"/>
    <w:rsid w:val="728C4044"/>
    <w:rsid w:val="72CA7AB2"/>
    <w:rsid w:val="738C012D"/>
    <w:rsid w:val="79257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1补充提交投诉材料通知书.wpt</Template>
  <Pages>2</Pages>
  <Words>1006</Words>
  <Characters>1051</Characters>
  <Lines>4</Lines>
  <Paragraphs>1</Paragraphs>
  <TotalTime>5</TotalTime>
  <ScaleCrop>false</ScaleCrop>
  <LinksUpToDate>false</LinksUpToDate>
  <CharactersWithSpaces>1141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2025-02-11T06:13:00Z</dcterms:created>
  <dc:creator>Cherry</dc:creator>
  <cp:lastModifiedBy>Cherry</cp:lastModifiedBy>
  <dcterms:modified xsi:type="dcterms:W3CDTF">2025-02-19T06:10:32Z</dcterms:modified>
  <cp:revision>936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3B40965D9D5945B98309AE9AE70099C3_13</vt:lpwstr>
  </property>
  <property fmtid="{D5CDD505-2E9C-101B-9397-08002B2CF9AE}" pid="4" name="KSOTemplateDocerSaveRecord">
    <vt:lpwstr>eyJoZGlkIjoiYjlhMmU4ZjU3ZTJjN2VjODVjZmMzYmU3NmIzMGI2MzAiLCJ1c2VySWQiOiIzOTM2MzYwNzMifQ==</vt:lpwstr>
  </property>
</Properties>
</file>