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5" w:type="dxa"/>
        <w:jc w:val="center"/>
        <w:tblCellMar>
          <w:left w:w="0" w:type="dxa"/>
          <w:right w:w="0" w:type="dxa"/>
        </w:tblCellMar>
        <w:tblLook w:val="00A0"/>
      </w:tblPr>
      <w:tblGrid>
        <w:gridCol w:w="915"/>
        <w:gridCol w:w="4349"/>
        <w:gridCol w:w="7030"/>
        <w:gridCol w:w="3081"/>
      </w:tblGrid>
      <w:tr w:rsidR="009203DC" w:rsidRPr="00452B20" w:rsidTr="00656A21">
        <w:trPr>
          <w:trHeight w:val="1005"/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社会保障事务所名称</w:t>
            </w:r>
          </w:p>
        </w:tc>
        <w:tc>
          <w:tcPr>
            <w:tcW w:w="7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业务咨询电话号码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朝阳区建外街道社会保障事务所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朝阳区建国路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88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号现代城综合停车楼二层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85804714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朝阳区朝外街道社会保障事务所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朝阳区雅宝里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85610860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朝阳区呼家楼街道社会保障事务所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呼家楼北里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号北侧平房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65073875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朝阳区三里屯街道社会保障事务所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朝阳区幸福二村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38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单元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层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64157874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朝阳区左家庄街道社会保障事务所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朝阳区三源里小区甲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64679426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朝阳区香河园街道便民服务中心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朝阳区西坝河中里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84489592</w:t>
            </w:r>
          </w:p>
        </w:tc>
      </w:tr>
      <w:tr w:rsidR="009203DC" w:rsidRPr="00452B20" w:rsidTr="00656A21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朝阳区和平街街道社会保障事务所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朝阳区和平街小黄庄西苑甲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12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84286480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朝阳区安贞街道社会保障事务所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朝阳区安华里二区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14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64269922-8009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朝阳区亚运村街道社会保障事务所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朝阳区安苑北里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64974083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朝阳区小关街道社会保障事务所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朝阳区北四环东路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108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号院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13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64920034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朝阳区酒仙桥街道社会保障事务所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朝阳区酒仙桥路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26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号京都国际行政公寓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64372363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朝阳区麦子店街道社会保障事务所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朝阳公园西里南区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号楼麦子店街道办事处一层为民服务大厅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58260710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朝阳区团结湖街道社会保障事务所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朝阳区团结湖中路北一条六号文化活动中心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85589824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CD061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朝阳区六里屯街道便民服务中心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CD061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朝阳区甜水园北里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CD061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65921590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朝阳区八里庄街道社会保障事务所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朝阳区远洋天地小区八里庄西里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73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号楼一层社保大厅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85864544</w:t>
            </w:r>
          </w:p>
        </w:tc>
      </w:tr>
      <w:tr w:rsidR="009203DC" w:rsidRPr="00452B20" w:rsidTr="00452B2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朝阳区双井街道社会保障事务所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朝阳区百子湾南二路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88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号（双井街道办事处）一层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87754476</w:t>
            </w:r>
          </w:p>
        </w:tc>
      </w:tr>
      <w:tr w:rsidR="009203DC" w:rsidRPr="00452B20" w:rsidTr="00452B20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朝阳区劲松街道社会保障事务所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朝阳区广渠路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36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号院首城国际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B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区南门旁劲松街道政务服务中心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87735765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朝阳区潘家园街道社会保障事务所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朝阳区松榆西里甲一号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67309665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朝阳区望京街道便民服务中心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朝阳区望京西园四区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425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61847500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朝阳区垡头街道社会保障事务所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朝阳区垡头翠成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102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楼一层政务服务中心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67207227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朝阳区首都机场街道社会保障事务所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朝阳区首都机场街道西平街甲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64566775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朝阳区大屯街道社会保障事务所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朝阳区慧忠里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B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区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108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64966868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朝阳区东湖街道社会保障事务所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朝阳区望京西园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区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119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号楼（宏昌路与河荫路交叉路口东南角）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64743499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朝阳区奥运村街道社会保障事务所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朝阳区德外双泉堡车站东侧奥运村城管院内政务大厅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84913628</w:t>
            </w:r>
          </w:p>
        </w:tc>
      </w:tr>
      <w:tr w:rsidR="009203DC" w:rsidRPr="00452B2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朝阳区南磨房地区社会保障事务所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朝阳区平乐园小区临甲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105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87371819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朝阳区高碑店地区社会保障事务所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朝阳区高碑店北路甲１号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85791471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朝阳区将台地区社会保障事务所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朝阳区酒仙桥路甲１号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84560472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朝阳区太阳宫地区社会保障事务所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朝阳区太阳宫南街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号院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84158063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朝阳区小红门地区社会保障事务所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朝阳区博大路临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号大地幼儿园对面小红门服务大厅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87694937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67672270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朝阳区十八里店地区社会保障事务所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朝阳区十八里店乡大羊坊路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号（十八里店乡政府）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67473302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朝阳区王四营地区社会保障事务所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朝阳区王四营乡王四营村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号政务服务大厅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87390085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朝阳区平房地区社会保障事务所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朝阳区黄衫木店路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85575264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朝阳区东风乡社会保障事务所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朝阳区星火西路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号（东风地区政务服务中心）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85848337</w:t>
            </w:r>
          </w:p>
        </w:tc>
      </w:tr>
      <w:tr w:rsidR="009203DC" w:rsidRPr="00452B20" w:rsidTr="00452B2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朝阳区来广营地区社会保障事务所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朝阳区来广营红军营南路甲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号来广营地区办事处院内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84953945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84953546</w:t>
            </w:r>
          </w:p>
        </w:tc>
      </w:tr>
      <w:tr w:rsidR="009203DC" w:rsidRPr="00452B20" w:rsidTr="00452B20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朝阳区金盏地区社会保障事务所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朝阳区金盏乡金盏大街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84334366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84333290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朝阳区孙河乡社会保障事务所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朝阳区孙河乡顺白路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号政务服务大厅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84592927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朝阳区常营地区政务服务中心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朝阳区常营乡长楹天街西侧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4873F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65482066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朝阳区管庄地区社会保障事务所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朝阳区管庄乡政府甲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65742451</w:t>
            </w:r>
          </w:p>
        </w:tc>
      </w:tr>
      <w:tr w:rsidR="009203DC" w:rsidRPr="00452B20" w:rsidTr="00656A2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朝阳区崔各庄地区社会保障事务所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朝阳区南皋路崔各庄乡人民政府南楼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84304020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84304036</w:t>
            </w:r>
          </w:p>
        </w:tc>
      </w:tr>
      <w:tr w:rsidR="009203DC" w:rsidRPr="00452B20" w:rsidTr="00656A21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朝阳区豆各庄地区社会保障事务所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朝阳区豆各庄乡人民政府豆各庄地区为民服务大厅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65479006</w:t>
            </w:r>
          </w:p>
        </w:tc>
      </w:tr>
      <w:tr w:rsidR="009203DC" w:rsidRPr="00452B20" w:rsidTr="00656A21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朝阳区黑庄户乡社会保障事务所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朝阳区黑庄户乡工商大街甲一号（黑庄户乡政府西侧为民服务大厅）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85387715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85381691</w:t>
            </w:r>
          </w:p>
        </w:tc>
      </w:tr>
      <w:tr w:rsidR="009203DC" w:rsidRPr="00452B20" w:rsidTr="00656A21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朝阳区三间房地区社会保障事务所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建国路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号朝阳区三间房地区政务服务中心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65420011</w:t>
            </w:r>
          </w:p>
        </w:tc>
      </w:tr>
      <w:tr w:rsidR="009203DC" w:rsidRPr="00452B20" w:rsidTr="00656A21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朝阳区东坝地区社会保障事务所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朝阳区东坝乡红松园</w:t>
            </w: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452B20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号（东坝为民服务大厅）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03DC" w:rsidRPr="00452B20" w:rsidRDefault="009203DC" w:rsidP="003C1FD4">
            <w:pPr>
              <w:widowControl/>
              <w:spacing w:line="360" w:lineRule="atLeast"/>
              <w:jc w:val="center"/>
              <w:rPr>
                <w:rFonts w:ascii="??" w:hAnsi="??" w:cs="宋体"/>
                <w:kern w:val="0"/>
                <w:szCs w:val="21"/>
              </w:rPr>
            </w:pPr>
            <w:r w:rsidRPr="00452B20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65491618</w:t>
            </w:r>
          </w:p>
        </w:tc>
      </w:tr>
    </w:tbl>
    <w:p w:rsidR="009203DC" w:rsidRDefault="009203DC"/>
    <w:sectPr w:rsidR="009203DC" w:rsidSect="003C1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FD4"/>
    <w:rsid w:val="0012467A"/>
    <w:rsid w:val="001A544E"/>
    <w:rsid w:val="001C7677"/>
    <w:rsid w:val="001D5D92"/>
    <w:rsid w:val="001E1BE6"/>
    <w:rsid w:val="001E27BF"/>
    <w:rsid w:val="00221716"/>
    <w:rsid w:val="00235131"/>
    <w:rsid w:val="00250432"/>
    <w:rsid w:val="00263846"/>
    <w:rsid w:val="002843D1"/>
    <w:rsid w:val="00284F85"/>
    <w:rsid w:val="0029418F"/>
    <w:rsid w:val="002C26EB"/>
    <w:rsid w:val="003063CE"/>
    <w:rsid w:val="00315666"/>
    <w:rsid w:val="003226A8"/>
    <w:rsid w:val="003630BB"/>
    <w:rsid w:val="00371ACA"/>
    <w:rsid w:val="003A5B1E"/>
    <w:rsid w:val="003B5C09"/>
    <w:rsid w:val="003C1FD4"/>
    <w:rsid w:val="003D5828"/>
    <w:rsid w:val="003E3BA7"/>
    <w:rsid w:val="003E5B65"/>
    <w:rsid w:val="003F0572"/>
    <w:rsid w:val="00410A9F"/>
    <w:rsid w:val="00444125"/>
    <w:rsid w:val="00452B20"/>
    <w:rsid w:val="004630E3"/>
    <w:rsid w:val="00470FD7"/>
    <w:rsid w:val="004873F0"/>
    <w:rsid w:val="00493BF7"/>
    <w:rsid w:val="004B2E02"/>
    <w:rsid w:val="004E4765"/>
    <w:rsid w:val="00566AD9"/>
    <w:rsid w:val="005A49E8"/>
    <w:rsid w:val="005A62F1"/>
    <w:rsid w:val="005C3850"/>
    <w:rsid w:val="005E5C0C"/>
    <w:rsid w:val="005E6304"/>
    <w:rsid w:val="005F6DDE"/>
    <w:rsid w:val="005F6F24"/>
    <w:rsid w:val="00613B9A"/>
    <w:rsid w:val="00624AD5"/>
    <w:rsid w:val="00644A2A"/>
    <w:rsid w:val="00656A21"/>
    <w:rsid w:val="00662B27"/>
    <w:rsid w:val="00692540"/>
    <w:rsid w:val="00694088"/>
    <w:rsid w:val="006B435A"/>
    <w:rsid w:val="006C7B8D"/>
    <w:rsid w:val="006F4CC5"/>
    <w:rsid w:val="006F5C71"/>
    <w:rsid w:val="00770531"/>
    <w:rsid w:val="007A2CDD"/>
    <w:rsid w:val="007B720B"/>
    <w:rsid w:val="007C537A"/>
    <w:rsid w:val="007C678D"/>
    <w:rsid w:val="007E4F00"/>
    <w:rsid w:val="007E5D96"/>
    <w:rsid w:val="00806478"/>
    <w:rsid w:val="00806C74"/>
    <w:rsid w:val="00851FF8"/>
    <w:rsid w:val="00852C76"/>
    <w:rsid w:val="008A299E"/>
    <w:rsid w:val="008F60B2"/>
    <w:rsid w:val="009012B1"/>
    <w:rsid w:val="009203DC"/>
    <w:rsid w:val="0093358C"/>
    <w:rsid w:val="00941A1D"/>
    <w:rsid w:val="009471C0"/>
    <w:rsid w:val="009515AE"/>
    <w:rsid w:val="00963D54"/>
    <w:rsid w:val="009730E9"/>
    <w:rsid w:val="0097783A"/>
    <w:rsid w:val="0098172B"/>
    <w:rsid w:val="00996472"/>
    <w:rsid w:val="009B170A"/>
    <w:rsid w:val="009C47DC"/>
    <w:rsid w:val="009E356E"/>
    <w:rsid w:val="009E5160"/>
    <w:rsid w:val="00A1153A"/>
    <w:rsid w:val="00A1666A"/>
    <w:rsid w:val="00A36B7B"/>
    <w:rsid w:val="00A50C9D"/>
    <w:rsid w:val="00A67C20"/>
    <w:rsid w:val="00AA25F7"/>
    <w:rsid w:val="00AE393C"/>
    <w:rsid w:val="00BA29EF"/>
    <w:rsid w:val="00BD1229"/>
    <w:rsid w:val="00BD6DA6"/>
    <w:rsid w:val="00C410B5"/>
    <w:rsid w:val="00C836D2"/>
    <w:rsid w:val="00CA7594"/>
    <w:rsid w:val="00CC19CF"/>
    <w:rsid w:val="00CD0614"/>
    <w:rsid w:val="00CD523D"/>
    <w:rsid w:val="00CE427D"/>
    <w:rsid w:val="00CE6E7E"/>
    <w:rsid w:val="00CF7C06"/>
    <w:rsid w:val="00D206CA"/>
    <w:rsid w:val="00DB1467"/>
    <w:rsid w:val="00DD11E3"/>
    <w:rsid w:val="00E23E72"/>
    <w:rsid w:val="00E375EC"/>
    <w:rsid w:val="00E422E1"/>
    <w:rsid w:val="00E73C66"/>
    <w:rsid w:val="00EF473D"/>
    <w:rsid w:val="00F14C0F"/>
    <w:rsid w:val="00F217ED"/>
    <w:rsid w:val="00F24304"/>
    <w:rsid w:val="00F30123"/>
    <w:rsid w:val="00F422AB"/>
    <w:rsid w:val="00F77482"/>
    <w:rsid w:val="00F82912"/>
    <w:rsid w:val="00FC2460"/>
    <w:rsid w:val="00FD00A9"/>
    <w:rsid w:val="00FE58FE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C1FD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jwy</dc:creator>
  <cp:keywords/>
  <dc:description/>
  <cp:lastModifiedBy>雨林木风</cp:lastModifiedBy>
  <cp:revision>9</cp:revision>
  <dcterms:created xsi:type="dcterms:W3CDTF">2018-12-24T03:12:00Z</dcterms:created>
  <dcterms:modified xsi:type="dcterms:W3CDTF">2020-09-03T05:04:00Z</dcterms:modified>
</cp:coreProperties>
</file>