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申报书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项目名称_______________________________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申请单位（公章）_______________________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填表日期_______________________________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  <w:t>填表说明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填写基本信息注意事项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67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Ind w:w="0" w:type="dx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67"/>
        <w:gridCol w:w="641"/>
        <w:gridCol w:w="949"/>
        <w:gridCol w:w="974"/>
        <w:gridCol w:w="63"/>
        <w:gridCol w:w="993"/>
        <w:gridCol w:w="3365"/>
        <w:gridCol w:w="21"/>
      </w:tblGrid>
      <w:tr>
        <w:trPr>
          <w:cantSplit/>
          <w:trHeight w:val="602"/>
          <w:gridAfter w:val="1"/>
          <w:wAfter w:w="21" w:type="dxa"/>
        </w:trPr>
        <w:tc>
          <w:tcPr>
            <w:tcW w:w="758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4228" w:type="pct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60"/>
          <w:gridAfter w:val="1"/>
          <w:wAfter w:w="21" w:type="dxa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42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1" w:type="dxa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42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1" w:type="dxa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0" w:type="dx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7"/>
      </w:tblGrid>
      <w:tr>
        <w:trPr>
          <w:trHeight w:val="8572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0" w:type="dx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6"/>
      </w:tblGrid>
      <w:tr>
        <w:trPr>
          <w:trHeight w:val="8572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0" w:type="dxa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341"/>
        <w:gridCol w:w="1266"/>
        <w:gridCol w:w="780"/>
        <w:gridCol w:w="1852"/>
        <w:gridCol w:w="1364"/>
      </w:tblGrid>
      <w:tr>
        <w:trPr>
          <w:cantSplit/>
          <w:trHeight w:val="607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13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4583" w:type="pct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bookmarkStart w:id="0" w:name="_GoBack"/>
      <w:bookmarkEnd w:id="0"/>
    </w:p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035279167"/>
    </w:sdtPr>
    <w:sdtContent>
      <w:p>
        <w:pPr>
          <w:pStyle w:val="33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7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67">
    <w:name w:val="Body Text Indent"/>
    <w:qFormat/>
    <w:next w:val="0"/>
    <w:pPr>
      <w:widowControl w:val="0"/>
      <w:adjustRightInd w:val="0"/>
      <w:jc w:val="both"/>
      <w:textAlignment w:val="baseline"/>
    </w:pPr>
    <w:rPr>
      <w:rFonts w:ascii="黑体" w:eastAsia="黑体" w:cs="Arial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6</Pages>
  <Words>0</Words>
  <Characters>615</Characters>
  <Lines>0</Lines>
  <Paragraphs>70</Paragraphs>
  <CharactersWithSpaces>821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2023-12-19T08:24:08Z</dcterms:created>
  <dcterms:modified xsi:type="dcterms:W3CDTF">2023-12-19T08:24:14Z</dcterms:modified>
</cp:coreProperties>
</file>