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  <w:bookmarkStart w:id="0" w:name="_GoBack"/>
      <w:bookmarkEnd w:id="0"/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申报书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项目名称_______________________________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填表日期_______________________________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spacing w:line="420" w:lineRule="exact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 w:hint="eastAsia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1"/>
        <w:gridCol w:w="657"/>
        <w:gridCol w:w="976"/>
        <w:gridCol w:w="898"/>
        <w:gridCol w:w="58"/>
        <w:gridCol w:w="1017"/>
        <w:gridCol w:w="3471"/>
        <w:gridCol w:w="20"/>
      </w:tblGrid>
      <w:tr>
        <w:trPr>
          <w:cantSplit/>
          <w:trHeight w:val="602"/>
          <w:gridAfter w:val="1"/>
          <w:wAfter w:w="20" w:type="dxa"/>
        </w:trPr>
        <w:tc>
          <w:tcPr>
            <w:tcW w:w="758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4228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60"/>
          <w:gridAfter w:val="1"/>
          <w:wAfter w:w="20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0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0" w:type="dxa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0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36"/>
        <w:gridCol w:w="1217"/>
        <w:gridCol w:w="811"/>
        <w:gridCol w:w="1928"/>
        <w:gridCol w:w="142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41057452"/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  <w:style w:type="paragraph" w:styleId="17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6</Pages>
  <Words>0</Words>
  <Characters>613</Characters>
  <Lines>0</Lines>
  <Paragraphs>70</Paragraphs>
  <CharactersWithSpaces>818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3</cp:revision>
  <dcterms:created xsi:type="dcterms:W3CDTF">2024-06-05T09:29:00Z</dcterms:created>
  <dcterms:modified xsi:type="dcterms:W3CDTF">2024-08-19T07:20:11Z</dcterms:modified>
</cp:coreProperties>
</file>